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41" w:rsidRPr="00FF3C9E" w:rsidRDefault="00BE7441" w:rsidP="0063769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BE7441" w:rsidRPr="001F1087" w:rsidRDefault="00BE7441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FF3C9E"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r w:rsidRPr="00B808BC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Програми</w:t>
      </w:r>
      <w:r w:rsidRPr="001F1087">
        <w:rPr>
          <w:rFonts w:ascii="Times New Roman" w:hAnsi="Times New Roman"/>
          <w:b/>
          <w:sz w:val="28"/>
          <w:szCs w:val="28"/>
        </w:rPr>
        <w:t xml:space="preserve"> підтримки пожежно-рятувальних та аварійно-рятувальних підрозділів, які дислокуються на території Чернігівської області, на 2025 – 2027 роки</w:t>
      </w:r>
    </w:p>
    <w:p w:rsidR="00BE7441" w:rsidRDefault="00BE7441" w:rsidP="006376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BE7441" w:rsidRPr="001F1087" w:rsidRDefault="00BE7441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28F3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B528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Pr="001F108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</w:t>
      </w:r>
      <w:r w:rsidRPr="001F108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31</w:t>
      </w:r>
      <w:r w:rsidRPr="00B528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грудня 2024 року</w:t>
      </w:r>
      <w:r w:rsidRPr="00B528F3">
        <w:rPr>
          <w:rFonts w:ascii="Times New Roman" w:hAnsi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B528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оборонної роботи</w:t>
      </w:r>
      <w:r w:rsidRPr="001F108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Чернігівської</w:t>
      </w:r>
      <w:r w:rsidRPr="00B528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обл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B528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держа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вної а</w:t>
      </w:r>
      <w:r w:rsidRPr="00B528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>
        <w:rPr>
          <w:rFonts w:ascii="Times New Roman" w:hAnsi="Times New Roman"/>
          <w:sz w:val="28"/>
          <w:szCs w:val="28"/>
          <w:lang w:eastAsia="ru-RU"/>
        </w:rPr>
        <w:t xml:space="preserve">був розміщений проєкт </w:t>
      </w:r>
      <w:r w:rsidRPr="001F1087">
        <w:rPr>
          <w:rFonts w:ascii="Times New Roman" w:hAnsi="Times New Roman"/>
          <w:sz w:val="28"/>
          <w:szCs w:val="28"/>
        </w:rPr>
        <w:t>Програми підтримки пожежно-рятувальних та аварійно-рятувальних підрозділів, які дислокуються на території Чернігівської області, на 2025 – 2027 роки</w:t>
      </w:r>
      <w:r w:rsidRPr="001F1087">
        <w:rPr>
          <w:rFonts w:ascii="Times New Roman" w:hAnsi="Times New Roman"/>
          <w:sz w:val="28"/>
          <w:szCs w:val="28"/>
          <w:lang w:eastAsia="ru-RU"/>
        </w:rPr>
        <w:t>.</w:t>
      </w:r>
    </w:p>
    <w:p w:rsidR="00BE7441" w:rsidRPr="00FF3C9E" w:rsidRDefault="00BE7441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28F3">
        <w:rPr>
          <w:rFonts w:ascii="Times New Roman" w:hAnsi="Times New Roman"/>
          <w:sz w:val="28"/>
          <w:szCs w:val="28"/>
          <w:lang w:eastAsia="ru-RU"/>
        </w:rPr>
        <w:t>За час обгов</w:t>
      </w:r>
      <w:r>
        <w:rPr>
          <w:rFonts w:ascii="Times New Roman" w:hAnsi="Times New Roman"/>
          <w:sz w:val="28"/>
          <w:szCs w:val="28"/>
          <w:lang w:eastAsia="ru-RU"/>
        </w:rPr>
        <w:t>орення проєкту</w:t>
      </w:r>
      <w:r w:rsidRPr="00B528F3">
        <w:rPr>
          <w:rFonts w:ascii="Times New Roman" w:hAnsi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:rsidR="00BE7441" w:rsidRPr="00FF3C9E" w:rsidRDefault="00BE7441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7441" w:rsidRDefault="00BE7441"/>
    <w:sectPr w:rsidR="00BE7441" w:rsidSect="00A03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94F"/>
    <w:rsid w:val="001F1087"/>
    <w:rsid w:val="00226B78"/>
    <w:rsid w:val="0046248D"/>
    <w:rsid w:val="005559F7"/>
    <w:rsid w:val="00566597"/>
    <w:rsid w:val="0063769D"/>
    <w:rsid w:val="006734AD"/>
    <w:rsid w:val="0081194F"/>
    <w:rsid w:val="00927C31"/>
    <w:rsid w:val="00977F71"/>
    <w:rsid w:val="00A03B51"/>
    <w:rsid w:val="00AF3A33"/>
    <w:rsid w:val="00B528F3"/>
    <w:rsid w:val="00B808BC"/>
    <w:rsid w:val="00BC44DF"/>
    <w:rsid w:val="00BE7441"/>
    <w:rsid w:val="00D21BB2"/>
    <w:rsid w:val="00D737DC"/>
    <w:rsid w:val="00E644E5"/>
    <w:rsid w:val="00F100A0"/>
    <w:rsid w:val="00FF3C9E"/>
    <w:rsid w:val="00FF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51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158</Words>
  <Characters>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9</cp:revision>
  <dcterms:created xsi:type="dcterms:W3CDTF">2024-03-26T15:06:00Z</dcterms:created>
  <dcterms:modified xsi:type="dcterms:W3CDTF">2025-01-15T14:33:00Z</dcterms:modified>
</cp:coreProperties>
</file>